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E5F9E" w14:textId="77777777" w:rsidR="00F54601" w:rsidRDefault="008625E8" w:rsidP="0086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iCs/>
          <w:color w:val="0000FF"/>
          <w:sz w:val="28"/>
          <w:szCs w:val="20"/>
        </w:rPr>
      </w:pPr>
      <w:r w:rsidRPr="008625E8">
        <w:rPr>
          <w:rFonts w:ascii="Comic Sans MS" w:hAnsi="Comic Sans MS" w:cs="Arial"/>
          <w:b/>
          <w:iCs/>
          <w:color w:val="0000FF"/>
          <w:sz w:val="28"/>
          <w:szCs w:val="20"/>
        </w:rPr>
        <w:t xml:space="preserve">FICHE D’INSCRIPTION TROPHEE MULTI  2000      </w:t>
      </w:r>
      <w:r>
        <w:rPr>
          <w:rFonts w:ascii="Comic Sans MS" w:hAnsi="Comic Sans MS" w:cs="Arial"/>
          <w:b/>
          <w:iCs/>
          <w:color w:val="0000FF"/>
          <w:sz w:val="28"/>
          <w:szCs w:val="20"/>
        </w:rPr>
        <w:t xml:space="preserve">                   </w:t>
      </w:r>
    </w:p>
    <w:p w14:paraId="29093BB2" w14:textId="77777777" w:rsidR="00F54601" w:rsidRDefault="008625E8" w:rsidP="0086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iCs/>
          <w:color w:val="0000FF"/>
          <w:sz w:val="28"/>
          <w:szCs w:val="20"/>
        </w:rPr>
      </w:pPr>
      <w:r w:rsidRPr="008625E8">
        <w:rPr>
          <w:rFonts w:ascii="Comic Sans MS" w:hAnsi="Comic Sans MS" w:cs="Arial"/>
          <w:b/>
          <w:iCs/>
          <w:color w:val="0000FF"/>
          <w:sz w:val="28"/>
          <w:szCs w:val="20"/>
        </w:rPr>
        <w:t>PORT HALIGUEN – QUIBERON – 56</w:t>
      </w:r>
      <w:r>
        <w:rPr>
          <w:rFonts w:ascii="Comic Sans MS" w:hAnsi="Comic Sans MS" w:cs="Arial"/>
          <w:b/>
          <w:iCs/>
          <w:color w:val="0000FF"/>
          <w:sz w:val="28"/>
          <w:szCs w:val="20"/>
        </w:rPr>
        <w:t xml:space="preserve">                                                  </w:t>
      </w:r>
    </w:p>
    <w:p w14:paraId="0A39450B" w14:textId="5A772D14" w:rsidR="008625E8" w:rsidRPr="008625E8" w:rsidRDefault="008625E8" w:rsidP="0086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iCs/>
          <w:color w:val="0000FF"/>
          <w:sz w:val="28"/>
          <w:szCs w:val="20"/>
        </w:rPr>
      </w:pPr>
      <w:r>
        <w:rPr>
          <w:rFonts w:ascii="Comic Sans MS" w:hAnsi="Comic Sans MS" w:cs="Arial"/>
          <w:b/>
          <w:iCs/>
          <w:color w:val="0000FF"/>
          <w:sz w:val="28"/>
          <w:szCs w:val="20"/>
        </w:rPr>
        <w:t>7 et 8 septembre 2024</w:t>
      </w:r>
    </w:p>
    <w:p w14:paraId="521A5D6F" w14:textId="77777777" w:rsidR="008625E8" w:rsidRPr="008625E8" w:rsidRDefault="008625E8" w:rsidP="008625E8">
      <w:pPr>
        <w:spacing w:after="0"/>
        <w:jc w:val="center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Date limite d’inscription : 1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  <w:vertAlign w:val="superscript"/>
        </w:rPr>
        <w:t>er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 septembre 2024</w:t>
      </w:r>
    </w:p>
    <w:p w14:paraId="587F4C21" w14:textId="77777777" w:rsidR="008625E8" w:rsidRPr="008625E8" w:rsidRDefault="008625E8" w:rsidP="008625E8">
      <w:pPr>
        <w:spacing w:after="0"/>
        <w:jc w:val="center"/>
        <w:rPr>
          <w:rFonts w:ascii="Comic Sans MS" w:hAnsi="Comic Sans MS" w:cs="Arial"/>
          <w:bCs/>
          <w:i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/>
          <w:color w:val="000000" w:themeColor="text1"/>
          <w:szCs w:val="20"/>
        </w:rPr>
        <w:t xml:space="preserve">Accueil des équipages au Yacht Club : </w:t>
      </w:r>
    </w:p>
    <w:p w14:paraId="269881E7" w14:textId="77777777" w:rsidR="008625E8" w:rsidRPr="008625E8" w:rsidRDefault="008625E8" w:rsidP="008625E8">
      <w:pPr>
        <w:spacing w:after="0"/>
        <w:jc w:val="center"/>
        <w:rPr>
          <w:rFonts w:ascii="Comic Sans MS" w:hAnsi="Comic Sans MS" w:cs="Arial"/>
          <w:bCs/>
          <w:i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/>
          <w:color w:val="000000" w:themeColor="text1"/>
          <w:szCs w:val="20"/>
        </w:rPr>
        <w:t>Le 6 septembre à partir de 16h.   Briefing des skippers à 18h30 et pot d’accueil.</w:t>
      </w:r>
    </w:p>
    <w:p w14:paraId="43BC54AF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/>
          <w:iCs/>
          <w:color w:val="000000" w:themeColor="text1"/>
          <w:szCs w:val="20"/>
          <w:u w:val="single"/>
        </w:rPr>
      </w:pPr>
      <w:r w:rsidRPr="008625E8">
        <w:rPr>
          <w:rFonts w:ascii="Comic Sans MS" w:hAnsi="Comic Sans MS" w:cs="Arial"/>
          <w:b/>
          <w:iCs/>
          <w:color w:val="000000" w:themeColor="text1"/>
          <w:szCs w:val="20"/>
          <w:u w:val="single"/>
        </w:rPr>
        <w:t>Skipper</w:t>
      </w:r>
    </w:p>
    <w:p w14:paraId="2B098848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Nom du skipper : …………………………………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>………………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…….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</w:r>
      <w:proofErr w:type="gram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Prénom:…</w:t>
      </w:r>
      <w:proofErr w:type="gram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……………………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>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………………………….</w:t>
      </w:r>
    </w:p>
    <w:p w14:paraId="27BDE94E" w14:textId="77777777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Adresse postale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>……………………………………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………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>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.</w:t>
      </w:r>
    </w:p>
    <w:p w14:paraId="3BAC2330" w14:textId="77777777" w:rsidR="008625E8" w:rsidRPr="008625E8" w:rsidRDefault="008625E8" w:rsidP="008625E8">
      <w:pPr>
        <w:tabs>
          <w:tab w:val="left" w:pos="1701"/>
          <w:tab w:val="left" w:pos="1985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Code Postal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……………………………………….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Ville : ……………………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>……………</w:t>
      </w:r>
      <w:proofErr w:type="gramStart"/>
      <w:r>
        <w:rPr>
          <w:rFonts w:ascii="Comic Sans MS" w:hAnsi="Comic Sans MS" w:cs="Arial"/>
          <w:bCs/>
          <w:iCs/>
          <w:color w:val="000000" w:themeColor="text1"/>
          <w:szCs w:val="20"/>
        </w:rPr>
        <w:t>…….</w:t>
      </w:r>
      <w:proofErr w:type="gramEnd"/>
      <w:r>
        <w:rPr>
          <w:rFonts w:ascii="Comic Sans MS" w:hAnsi="Comic Sans MS" w:cs="Arial"/>
          <w:bCs/>
          <w:iCs/>
          <w:color w:val="000000" w:themeColor="text1"/>
          <w:szCs w:val="20"/>
        </w:rPr>
        <w:t>.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………………………………….</w:t>
      </w:r>
    </w:p>
    <w:p w14:paraId="55CEB7B6" w14:textId="77777777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Adresse mail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>…………………@.......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............................................................</w:t>
      </w:r>
    </w:p>
    <w:p w14:paraId="766AA1B2" w14:textId="77777777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>
        <w:rPr>
          <w:rFonts w:ascii="Comic Sans MS" w:hAnsi="Comic Sans MS" w:cs="Arial"/>
          <w:bCs/>
          <w:iCs/>
          <w:color w:val="000000" w:themeColor="text1"/>
          <w:szCs w:val="20"/>
        </w:rPr>
        <w:t xml:space="preserve">N° 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Licence FFV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</w:t>
      </w:r>
    </w:p>
    <w:p w14:paraId="73CA2F09" w14:textId="77777777" w:rsidR="008625E8" w:rsidRPr="008625E8" w:rsidRDefault="008625E8" w:rsidP="008625E8">
      <w:pPr>
        <w:tabs>
          <w:tab w:val="left" w:pos="1701"/>
          <w:tab w:val="left" w:pos="1843"/>
          <w:tab w:val="left" w:pos="1985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 w:val="8"/>
          <w:szCs w:val="20"/>
        </w:rPr>
      </w:pPr>
    </w:p>
    <w:p w14:paraId="2E7B5266" w14:textId="4441F5A4" w:rsidR="008625E8" w:rsidRPr="008625E8" w:rsidRDefault="00CF65C9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/>
          <w:iCs/>
          <w:color w:val="000000" w:themeColor="text1"/>
          <w:szCs w:val="20"/>
          <w:u w:val="single"/>
        </w:rPr>
      </w:pPr>
      <w:r>
        <w:rPr>
          <w:rFonts w:ascii="Comic Sans MS" w:hAnsi="Comic Sans MS" w:cs="Arial"/>
          <w:bCs/>
          <w:iCs/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4CC6C" wp14:editId="62CBECA2">
                <wp:simplePos x="0" y="0"/>
                <wp:positionH relativeFrom="column">
                  <wp:posOffset>2117090</wp:posOffset>
                </wp:positionH>
                <wp:positionV relativeFrom="paragraph">
                  <wp:posOffset>187960</wp:posOffset>
                </wp:positionV>
                <wp:extent cx="419100" cy="180975"/>
                <wp:effectExtent l="9525" t="12065" r="9525" b="6985"/>
                <wp:wrapNone/>
                <wp:docPr id="9774796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361C809" id="Rectangle 2" o:spid="_x0000_s1026" style="position:absolute;margin-left:166.7pt;margin-top:14.8pt;width:33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86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uzYlnk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"/>
            </w:pict>
          </mc:Fallback>
        </mc:AlternateContent>
      </w:r>
      <w:r>
        <w:rPr>
          <w:rFonts w:ascii="Comic Sans MS" w:hAnsi="Comic Sans MS" w:cs="Arial"/>
          <w:bCs/>
          <w:iCs/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071B" wp14:editId="129B30F0">
                <wp:simplePos x="0" y="0"/>
                <wp:positionH relativeFrom="column">
                  <wp:posOffset>3803015</wp:posOffset>
                </wp:positionH>
                <wp:positionV relativeFrom="paragraph">
                  <wp:posOffset>187960</wp:posOffset>
                </wp:positionV>
                <wp:extent cx="419100" cy="180975"/>
                <wp:effectExtent l="9525" t="12065" r="9525" b="6985"/>
                <wp:wrapNone/>
                <wp:docPr id="17160622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FEC023A" id="Rectangle 3" o:spid="_x0000_s1026" style="position:absolute;margin-left:299.45pt;margin-top:14.8pt;width:33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86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uzYlnk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"/>
            </w:pict>
          </mc:Fallback>
        </mc:AlternateContent>
      </w:r>
      <w:r w:rsidR="008625E8" w:rsidRPr="008625E8">
        <w:rPr>
          <w:rFonts w:ascii="Comic Sans MS" w:hAnsi="Comic Sans MS" w:cs="Arial"/>
          <w:b/>
          <w:iCs/>
          <w:color w:val="000000" w:themeColor="text1"/>
          <w:szCs w:val="20"/>
          <w:u w:val="single"/>
        </w:rPr>
        <w:t>Bateau</w:t>
      </w:r>
    </w:p>
    <w:p w14:paraId="4C14DCB5" w14:textId="6243F6ED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Type de bateau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 xml:space="preserve"> 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Catamaran</w:t>
      </w:r>
      <w:r>
        <w:rPr>
          <w:rFonts w:ascii="Comic Sans MS" w:hAnsi="Comic Sans MS" w:cs="Arial"/>
          <w:bCs/>
          <w:iCs/>
          <w:color w:val="000000" w:themeColor="text1"/>
          <w:szCs w:val="20"/>
        </w:rPr>
        <w:tab/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 Trimaran</w:t>
      </w:r>
    </w:p>
    <w:p w14:paraId="5763FACC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proofErr w:type="gram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Constructeur:</w:t>
      </w:r>
      <w:proofErr w:type="gram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……………………………………………………………………………………………………….</w:t>
      </w:r>
    </w:p>
    <w:p w14:paraId="3199454B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Modèle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……………………………………………………………………………………………………….</w:t>
      </w:r>
    </w:p>
    <w:p w14:paraId="60041846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Longueur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Largeur : ………………………………………………….</w:t>
      </w:r>
    </w:p>
    <w:p w14:paraId="182420F4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Nom du bateau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N° de voile : ……………………………………………….</w:t>
      </w:r>
    </w:p>
    <w:p w14:paraId="3D10FD38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Port d’attache 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Département : …………………………………………….</w:t>
      </w:r>
    </w:p>
    <w:p w14:paraId="4FCF193F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Certificat jauge : ………………………………………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Rating : …………………………………………………….</w:t>
      </w:r>
    </w:p>
    <w:p w14:paraId="57085FCD" w14:textId="7683D484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Assurance :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(</w:t>
      </w:r>
      <w:r w:rsidRPr="008625E8">
        <w:rPr>
          <w:rFonts w:ascii="Comic Sans MS" w:hAnsi="Comic Sans MS" w:cs="Arial"/>
          <w:bCs/>
          <w:iCs/>
          <w:color w:val="000000" w:themeColor="text1"/>
          <w:sz w:val="20"/>
          <w:szCs w:val="18"/>
        </w:rPr>
        <w:t>Société et n° contrat)</w:t>
      </w:r>
      <w:r w:rsidR="00F54601">
        <w:rPr>
          <w:rFonts w:ascii="Comic Sans MS" w:hAnsi="Comic Sans MS" w:cs="Arial"/>
          <w:bCs/>
          <w:iCs/>
          <w:color w:val="000000" w:themeColor="text1"/>
          <w:sz w:val="20"/>
          <w:szCs w:val="18"/>
        </w:rPr>
        <w:t xml:space="preserve"> 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…………………………………………………………………………</w:t>
      </w:r>
      <w:proofErr w:type="gram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…….</w:t>
      </w:r>
      <w:proofErr w:type="gram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.</w:t>
      </w:r>
    </w:p>
    <w:p w14:paraId="7750141C" w14:textId="77777777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 w:val="12"/>
          <w:szCs w:val="20"/>
        </w:rPr>
      </w:pPr>
    </w:p>
    <w:p w14:paraId="562071CD" w14:textId="77777777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Les licences FFV (obligatoires) peuvent être achetées en ligne : https:/www.ycquiberon.com/</w:t>
      </w:r>
    </w:p>
    <w:p w14:paraId="35BABA96" w14:textId="77777777" w:rsidR="008625E8" w:rsidRPr="008625E8" w:rsidRDefault="008625E8" w:rsidP="008625E8">
      <w:pPr>
        <w:tabs>
          <w:tab w:val="left" w:pos="1701"/>
          <w:tab w:val="left" w:pos="1843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 w:val="12"/>
          <w:szCs w:val="20"/>
        </w:rPr>
      </w:pPr>
    </w:p>
    <w:p w14:paraId="5794E2A9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 w:val="20"/>
          <w:szCs w:val="18"/>
        </w:rPr>
      </w:pPr>
      <w:proofErr w:type="spellStart"/>
      <w:r w:rsidRPr="008625E8">
        <w:rPr>
          <w:rFonts w:ascii="Comic Sans MS" w:hAnsi="Comic Sans MS" w:cs="Arial"/>
          <w:b/>
          <w:iCs/>
          <w:color w:val="000000" w:themeColor="text1"/>
          <w:szCs w:val="20"/>
        </w:rPr>
        <w:t>Equipiers</w:t>
      </w:r>
      <w:proofErr w:type="spellEnd"/>
      <w:r>
        <w:rPr>
          <w:rFonts w:ascii="Comic Sans MS" w:hAnsi="Comic Sans MS" w:cs="Arial"/>
          <w:b/>
          <w:iCs/>
          <w:color w:val="000000" w:themeColor="text1"/>
          <w:szCs w:val="20"/>
        </w:rPr>
        <w:t xml:space="preserve"> </w:t>
      </w:r>
      <w:r w:rsidRPr="008625E8">
        <w:rPr>
          <w:rFonts w:ascii="Comic Sans MS" w:hAnsi="Comic Sans MS" w:cs="Arial"/>
          <w:iCs/>
          <w:color w:val="000000" w:themeColor="text1"/>
          <w:szCs w:val="20"/>
        </w:rPr>
        <w:t>(N</w:t>
      </w:r>
      <w:r w:rsidRPr="008625E8">
        <w:rPr>
          <w:rFonts w:ascii="Comic Sans MS" w:hAnsi="Comic Sans MS" w:cs="Arial"/>
          <w:bCs/>
          <w:iCs/>
          <w:color w:val="000000" w:themeColor="text1"/>
          <w:sz w:val="20"/>
          <w:szCs w:val="18"/>
        </w:rPr>
        <w:t>om + Prénom + N° licence FFV</w:t>
      </w:r>
      <w:r>
        <w:rPr>
          <w:rFonts w:ascii="Comic Sans MS" w:hAnsi="Comic Sans MS" w:cs="Arial"/>
          <w:bCs/>
          <w:iCs/>
          <w:color w:val="000000" w:themeColor="text1"/>
          <w:sz w:val="20"/>
          <w:szCs w:val="18"/>
        </w:rPr>
        <w:t>)</w:t>
      </w:r>
    </w:p>
    <w:p w14:paraId="05C842E4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proofErr w:type="spell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Equipier</w:t>
      </w:r>
      <w:proofErr w:type="spell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 1 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……………………………………………………………………………………………………......</w:t>
      </w:r>
    </w:p>
    <w:p w14:paraId="6EBAE1F8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proofErr w:type="spell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Equipier</w:t>
      </w:r>
      <w:proofErr w:type="spell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 2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……………………………………………………………………………………………………......</w:t>
      </w:r>
    </w:p>
    <w:p w14:paraId="127BC954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proofErr w:type="spell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Equipier</w:t>
      </w:r>
      <w:proofErr w:type="spell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 3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……………………………………………………………………………………………………......</w:t>
      </w:r>
    </w:p>
    <w:p w14:paraId="31E75416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Cs/>
          <w:iCs/>
          <w:color w:val="000000" w:themeColor="text1"/>
          <w:szCs w:val="20"/>
        </w:rPr>
      </w:pPr>
      <w:proofErr w:type="spellStart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>Equipier</w:t>
      </w:r>
      <w:proofErr w:type="spellEnd"/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 xml:space="preserve"> 4</w:t>
      </w:r>
      <w:r w:rsidRPr="008625E8">
        <w:rPr>
          <w:rFonts w:ascii="Comic Sans MS" w:hAnsi="Comic Sans MS" w:cs="Arial"/>
          <w:bCs/>
          <w:iCs/>
          <w:color w:val="000000" w:themeColor="text1"/>
          <w:szCs w:val="20"/>
        </w:rPr>
        <w:tab/>
        <w:t>……………………………………………………………………………………………………......</w:t>
      </w:r>
    </w:p>
    <w:p w14:paraId="1291AF27" w14:textId="77777777" w:rsidR="008625E8" w:rsidRDefault="008625E8" w:rsidP="008625E8">
      <w:pPr>
        <w:tabs>
          <w:tab w:val="left" w:pos="1701"/>
        </w:tabs>
        <w:spacing w:after="0"/>
        <w:rPr>
          <w:rFonts w:ascii="Comic Sans MS" w:hAnsi="Comic Sans MS"/>
          <w:color w:val="000000" w:themeColor="text1"/>
          <w:sz w:val="24"/>
        </w:rPr>
      </w:pPr>
    </w:p>
    <w:p w14:paraId="79F938DE" w14:textId="77777777" w:rsidR="008625E8" w:rsidRPr="008625E8" w:rsidRDefault="008625E8" w:rsidP="008625E8">
      <w:pPr>
        <w:tabs>
          <w:tab w:val="left" w:pos="1701"/>
        </w:tabs>
        <w:spacing w:after="0"/>
        <w:rPr>
          <w:rFonts w:ascii="Comic Sans MS" w:hAnsi="Comic Sans MS"/>
          <w:color w:val="000000" w:themeColor="text1"/>
          <w:sz w:val="24"/>
        </w:rPr>
      </w:pPr>
      <w:r w:rsidRPr="008625E8">
        <w:rPr>
          <w:rFonts w:ascii="Comic Sans MS" w:hAnsi="Comic Sans MS"/>
          <w:color w:val="000000" w:themeColor="text1"/>
          <w:sz w:val="24"/>
        </w:rPr>
        <w:t xml:space="preserve">Règlement : </w:t>
      </w:r>
      <w:r w:rsidRPr="008625E8">
        <w:rPr>
          <w:rFonts w:ascii="Comic Sans MS" w:hAnsi="Comic Sans MS"/>
          <w:color w:val="000000" w:themeColor="text1"/>
          <w:sz w:val="24"/>
        </w:rPr>
        <w:tab/>
        <w:t>140 € par bateau, quelques soit le nombre d’équipiers</w:t>
      </w:r>
    </w:p>
    <w:p w14:paraId="69078459" w14:textId="77777777" w:rsidR="008625E8" w:rsidRPr="008625E8" w:rsidRDefault="008625E8" w:rsidP="008625E8">
      <w:pPr>
        <w:tabs>
          <w:tab w:val="left" w:pos="1701"/>
        </w:tabs>
        <w:spacing w:after="0"/>
        <w:rPr>
          <w:rFonts w:ascii="Comic Sans MS" w:hAnsi="Comic Sans MS"/>
          <w:color w:val="000000" w:themeColor="text1"/>
          <w:sz w:val="12"/>
        </w:rPr>
      </w:pPr>
    </w:p>
    <w:p w14:paraId="606D3328" w14:textId="77777777" w:rsidR="008625E8" w:rsidRP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color w:val="000000" w:themeColor="text1"/>
          <w:szCs w:val="20"/>
        </w:rPr>
      </w:pPr>
      <w:r w:rsidRPr="008625E8">
        <w:rPr>
          <w:rFonts w:ascii="Comic Sans MS" w:hAnsi="Comic Sans MS" w:cs="Arial"/>
          <w:color w:val="000000" w:themeColor="text1"/>
          <w:szCs w:val="20"/>
        </w:rPr>
        <w:t>Virement :</w:t>
      </w:r>
      <w:r w:rsidRPr="008625E8">
        <w:rPr>
          <w:rFonts w:ascii="Comic Sans MS" w:hAnsi="Comic Sans MS" w:cs="Arial"/>
          <w:color w:val="000000" w:themeColor="text1"/>
          <w:szCs w:val="20"/>
        </w:rPr>
        <w:tab/>
        <w:t xml:space="preserve">Banque Populaire / Nantes </w:t>
      </w:r>
      <w:r w:rsidRPr="008625E8">
        <w:rPr>
          <w:rFonts w:ascii="Comic Sans MS" w:hAnsi="Comic Sans MS" w:cs="Arial"/>
          <w:color w:val="000000" w:themeColor="text1"/>
          <w:szCs w:val="20"/>
        </w:rPr>
        <w:tab/>
        <w:t>IBAN : FR7613807000363131933442416</w:t>
      </w:r>
    </w:p>
    <w:p w14:paraId="585063CA" w14:textId="77777777" w:rsidR="008625E8" w:rsidRDefault="008625E8" w:rsidP="008625E8">
      <w:pPr>
        <w:tabs>
          <w:tab w:val="left" w:pos="1701"/>
          <w:tab w:val="left" w:pos="4820"/>
        </w:tabs>
        <w:spacing w:after="0"/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</w:pPr>
    </w:p>
    <w:p w14:paraId="7073F903" w14:textId="0C33DCF9" w:rsidR="00B46D67" w:rsidRPr="0095172A" w:rsidRDefault="008625E8" w:rsidP="0095172A">
      <w:pPr>
        <w:tabs>
          <w:tab w:val="left" w:pos="1701"/>
          <w:tab w:val="left" w:pos="4820"/>
        </w:tabs>
        <w:spacing w:after="0"/>
        <w:jc w:val="center"/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</w:pPr>
      <w:r w:rsidRPr="008625E8"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 xml:space="preserve">Bulletin d’inscription à renvoyer par mail </w:t>
      </w:r>
      <w:r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 xml:space="preserve">à Jean Paul JUGUET – 84 </w:t>
      </w:r>
      <w:proofErr w:type="gramStart"/>
      <w:r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>résidence</w:t>
      </w:r>
      <w:proofErr w:type="gramEnd"/>
      <w:r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 xml:space="preserve"> de </w:t>
      </w:r>
      <w:proofErr w:type="spellStart"/>
      <w:r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>Kerlosquen</w:t>
      </w:r>
      <w:proofErr w:type="spellEnd"/>
      <w:r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 xml:space="preserve"> 29170 FOUESNANT a</w:t>
      </w:r>
      <w:r w:rsidRPr="008625E8"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 xml:space="preserve">u plus tard le </w:t>
      </w:r>
      <w:r w:rsidR="00D25D47"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>1</w:t>
      </w:r>
      <w:r w:rsidRPr="008625E8">
        <w:rPr>
          <w:rFonts w:ascii="Comic Sans MS" w:hAnsi="Comic Sans MS" w:cs="Arial"/>
          <w:b/>
          <w:bCs/>
          <w:i/>
          <w:iCs/>
          <w:color w:val="000000" w:themeColor="text1"/>
          <w:szCs w:val="20"/>
        </w:rPr>
        <w:t>/09/2024.</w:t>
      </w:r>
    </w:p>
    <w:sectPr w:rsidR="00B46D67" w:rsidRPr="0095172A" w:rsidSect="008625E8">
      <w:headerReference w:type="default" r:id="rId6"/>
      <w:footerReference w:type="even" r:id="rId7"/>
      <w:footerReference w:type="default" r:id="rId8"/>
      <w:pgSz w:w="11906" w:h="16838" w:code="9"/>
      <w:pgMar w:top="1134" w:right="567" w:bottom="284" w:left="851" w:header="567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4DD4" w14:textId="77777777" w:rsidR="00931371" w:rsidRDefault="00931371" w:rsidP="000E1E02">
      <w:r>
        <w:separator/>
      </w:r>
    </w:p>
  </w:endnote>
  <w:endnote w:type="continuationSeparator" w:id="0">
    <w:p w14:paraId="3BFF9F48" w14:textId="77777777" w:rsidR="00931371" w:rsidRDefault="00931371" w:rsidP="000E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8815" w14:textId="77777777" w:rsidR="00B95A66" w:rsidRPr="00957264" w:rsidRDefault="00B95A66" w:rsidP="00B95A66">
    <w:pPr>
      <w:pStyle w:val="Pieddepage"/>
      <w:pBdr>
        <w:top w:val="single" w:sz="2" w:space="2" w:color="244061" w:themeColor="accent1" w:themeShade="80"/>
      </w:pBdr>
      <w:tabs>
        <w:tab w:val="clear" w:pos="4536"/>
      </w:tabs>
      <w:jc w:val="center"/>
      <w:rPr>
        <w:rFonts w:ascii="Times New Roman" w:hAnsi="Times New Roman" w:cs="Times New Roman"/>
        <w:color w:val="244061" w:themeColor="accent1" w:themeShade="80"/>
        <w:sz w:val="20"/>
        <w:szCs w:val="20"/>
      </w:rPr>
    </w:pPr>
    <w:r w:rsidRPr="00957264">
      <w:rPr>
        <w:rFonts w:ascii="Times New Roman" w:hAnsi="Times New Roman" w:cs="Times New Roman"/>
        <w:color w:val="244061" w:themeColor="accent1" w:themeShade="80"/>
        <w:sz w:val="20"/>
        <w:szCs w:val="20"/>
      </w:rPr>
      <w:t xml:space="preserve">YACHT CLUB DE QUIBERON </w:t>
    </w:r>
    <w:r>
      <w:rPr>
        <w:rFonts w:ascii="Times New Roman" w:hAnsi="Times New Roman" w:cs="Times New Roman"/>
        <w:color w:val="244061" w:themeColor="accent1" w:themeShade="80"/>
        <w:sz w:val="20"/>
        <w:szCs w:val="20"/>
      </w:rPr>
      <w:t>-</w:t>
    </w:r>
    <w:r w:rsidRPr="00957264">
      <w:rPr>
        <w:rFonts w:ascii="Times New Roman" w:hAnsi="Times New Roman" w:cs="Times New Roman"/>
        <w:color w:val="244061" w:themeColor="accent1" w:themeShade="80"/>
        <w:sz w:val="20"/>
        <w:szCs w:val="20"/>
      </w:rPr>
      <w:t xml:space="preserve"> 1, boulevard des </w:t>
    </w:r>
    <w:proofErr w:type="spellStart"/>
    <w:r w:rsidRPr="00957264">
      <w:rPr>
        <w:rFonts w:ascii="Times New Roman" w:hAnsi="Times New Roman" w:cs="Times New Roman"/>
        <w:color w:val="244061" w:themeColor="accent1" w:themeShade="80"/>
        <w:sz w:val="20"/>
        <w:szCs w:val="20"/>
      </w:rPr>
      <w:t>Emigrés</w:t>
    </w:r>
    <w:proofErr w:type="spellEnd"/>
    <w:r w:rsidRPr="00957264">
      <w:rPr>
        <w:rFonts w:ascii="Times New Roman" w:hAnsi="Times New Roman" w:cs="Times New Roman"/>
        <w:color w:val="244061" w:themeColor="accent1" w:themeShade="80"/>
        <w:sz w:val="20"/>
        <w:szCs w:val="20"/>
      </w:rPr>
      <w:t xml:space="preserve"> </w:t>
    </w:r>
    <w:r>
      <w:rPr>
        <w:rFonts w:ascii="Times New Roman" w:hAnsi="Times New Roman" w:cs="Times New Roman"/>
        <w:color w:val="244061" w:themeColor="accent1" w:themeShade="80"/>
        <w:sz w:val="20"/>
        <w:szCs w:val="20"/>
      </w:rPr>
      <w:t>-</w:t>
    </w:r>
    <w:r w:rsidRPr="00957264">
      <w:rPr>
        <w:rFonts w:ascii="Times New Roman" w:hAnsi="Times New Roman" w:cs="Times New Roman"/>
        <w:color w:val="244061" w:themeColor="accent1" w:themeShade="80"/>
        <w:sz w:val="20"/>
        <w:szCs w:val="20"/>
      </w:rPr>
      <w:t xml:space="preserve"> </w:t>
    </w:r>
    <w:proofErr w:type="gramStart"/>
    <w:r w:rsidRPr="00957264">
      <w:rPr>
        <w:rFonts w:ascii="Times New Roman" w:hAnsi="Times New Roman" w:cs="Times New Roman"/>
        <w:color w:val="244061" w:themeColor="accent1" w:themeShade="80"/>
        <w:sz w:val="20"/>
        <w:szCs w:val="20"/>
      </w:rPr>
      <w:t>56170  QUIBERON</w:t>
    </w:r>
    <w:proofErr w:type="gramEnd"/>
  </w:p>
  <w:p w14:paraId="0F2A7AA7" w14:textId="77777777" w:rsidR="00B95A66" w:rsidRPr="00957264" w:rsidRDefault="00B95A66" w:rsidP="00B95A66">
    <w:pPr>
      <w:pStyle w:val="Pieddepage"/>
      <w:tabs>
        <w:tab w:val="clear" w:pos="4536"/>
      </w:tabs>
      <w:jc w:val="center"/>
      <w:rPr>
        <w:rFonts w:ascii="Times New Roman" w:hAnsi="Times New Roman" w:cs="Times New Roman"/>
        <w:color w:val="244061" w:themeColor="accent1" w:themeShade="80"/>
        <w:sz w:val="18"/>
        <w:szCs w:val="18"/>
      </w:rPr>
    </w:pPr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 xml:space="preserve">02.97.29.53.61 </w:t>
    </w:r>
    <w:r>
      <w:rPr>
        <w:rFonts w:ascii="Times New Roman" w:hAnsi="Times New Roman" w:cs="Times New Roman"/>
        <w:color w:val="244061" w:themeColor="accent1" w:themeShade="80"/>
        <w:sz w:val="18"/>
        <w:szCs w:val="18"/>
      </w:rPr>
      <w:t>-</w:t>
    </w:r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 xml:space="preserve"> Email : </w:t>
    </w:r>
    <w:proofErr w:type="gramStart"/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>ycquiberonrange.fr  -</w:t>
    </w:r>
    <w:proofErr w:type="gramEnd"/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 xml:space="preserve">  Site</w:t>
    </w:r>
    <w:r>
      <w:rPr>
        <w:rFonts w:ascii="Times New Roman" w:hAnsi="Times New Roman" w:cs="Times New Roman"/>
        <w:color w:val="244061" w:themeColor="accent1" w:themeShade="80"/>
        <w:sz w:val="18"/>
        <w:szCs w:val="18"/>
      </w:rPr>
      <w:t> : www.ycquiberon.com</w:t>
    </w:r>
  </w:p>
  <w:p w14:paraId="6BB01728" w14:textId="77777777" w:rsidR="00B95A66" w:rsidRPr="001A49FC" w:rsidRDefault="00B95A66" w:rsidP="00B95A66">
    <w:pPr>
      <w:pStyle w:val="Pieddepage"/>
      <w:jc w:val="right"/>
      <w:rPr>
        <w:rFonts w:ascii="Times New Roman" w:hAnsi="Times New Roman" w:cs="Times New Roman"/>
        <w:sz w:val="16"/>
        <w:szCs w:val="16"/>
      </w:rPr>
    </w:pPr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 xml:space="preserve">Association N° 0561007365 déclarée le 2 octobre 2002 à Lorient </w:t>
    </w:r>
    <w:r>
      <w:rPr>
        <w:rFonts w:ascii="Times New Roman" w:hAnsi="Times New Roman" w:cs="Times New Roman"/>
        <w:color w:val="244061" w:themeColor="accent1" w:themeShade="80"/>
        <w:sz w:val="18"/>
        <w:szCs w:val="18"/>
      </w:rPr>
      <w:t>-</w:t>
    </w:r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 xml:space="preserve"> Affiliée à la FFV sous le N° 05 </w:t>
    </w:r>
    <w:proofErr w:type="gramStart"/>
    <w:r w:rsidRPr="00957264">
      <w:rPr>
        <w:rFonts w:ascii="Times New Roman" w:hAnsi="Times New Roman" w:cs="Times New Roman"/>
        <w:color w:val="244061" w:themeColor="accent1" w:themeShade="80"/>
        <w:sz w:val="18"/>
        <w:szCs w:val="18"/>
      </w:rPr>
      <w:t>56  070</w:t>
    </w:r>
    <w:proofErr w:type="gramEnd"/>
    <w:sdt>
      <w:sdtPr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id w:val="99276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color w:val="244061" w:themeColor="accent1" w:themeShade="80"/>
              <w:sz w:val="16"/>
              <w:szCs w:val="16"/>
            </w:rPr>
            <w:id w:val="99276510"/>
            <w:docPartObj>
              <w:docPartGallery w:val="Page Numbers (Top of Page)"/>
              <w:docPartUnique/>
            </w:docPartObj>
          </w:sdtPr>
          <w:sdtEndPr/>
          <w:sdtContent>
            <w:r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Page 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begin"/>
            </w:r>
            <w:r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instrText>PAGE</w:instrTex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separate"/>
            </w:r>
            <w:r w:rsidR="008625E8">
              <w:rPr>
                <w:rFonts w:ascii="Times New Roman" w:hAnsi="Times New Roman" w:cs="Times New Roman"/>
                <w:noProof/>
                <w:color w:val="244061" w:themeColor="accent1" w:themeShade="80"/>
                <w:sz w:val="16"/>
                <w:szCs w:val="16"/>
              </w:rPr>
              <w:t>- 2 -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end"/>
            </w:r>
            <w:r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sur 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begin"/>
            </w:r>
            <w:r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instrText>NUMPAGES</w:instrTex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separate"/>
            </w:r>
            <w:r w:rsidR="008625E8">
              <w:rPr>
                <w:rFonts w:ascii="Times New Roman" w:hAnsi="Times New Roman" w:cs="Times New Roman"/>
                <w:noProof/>
                <w:color w:val="244061" w:themeColor="accent1" w:themeShade="80"/>
                <w:sz w:val="16"/>
                <w:szCs w:val="16"/>
              </w:rPr>
              <w:t>2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34ED" w14:textId="77777777" w:rsidR="00433301" w:rsidRPr="008625E8" w:rsidRDefault="00433301" w:rsidP="008625E8">
    <w:pPr>
      <w:pStyle w:val="Pieddepage"/>
      <w:pBdr>
        <w:top w:val="single" w:sz="2" w:space="0" w:color="244061" w:themeColor="accent1" w:themeShade="80"/>
      </w:pBdr>
      <w:tabs>
        <w:tab w:val="clear" w:pos="4536"/>
      </w:tabs>
      <w:spacing w:after="0"/>
      <w:jc w:val="center"/>
      <w:rPr>
        <w:rFonts w:ascii="Comic Sans MS" w:hAnsi="Comic Sans MS" w:cs="Times New Roman"/>
        <w:i/>
        <w:color w:val="244061" w:themeColor="accent1" w:themeShade="80"/>
        <w:sz w:val="18"/>
        <w:szCs w:val="20"/>
      </w:rPr>
    </w:pPr>
    <w:r w:rsidRPr="008625E8">
      <w:rPr>
        <w:rFonts w:ascii="Comic Sans MS" w:hAnsi="Comic Sans MS" w:cs="Times New Roman"/>
        <w:i/>
        <w:color w:val="244061" w:themeColor="accent1" w:themeShade="80"/>
        <w:sz w:val="18"/>
        <w:szCs w:val="20"/>
      </w:rPr>
      <w:t xml:space="preserve">YACHT CLUB DE QUIBERON - 1, boulevard des </w:t>
    </w:r>
    <w:proofErr w:type="spellStart"/>
    <w:r w:rsidRPr="008625E8">
      <w:rPr>
        <w:rFonts w:ascii="Comic Sans MS" w:hAnsi="Comic Sans MS" w:cs="Times New Roman"/>
        <w:i/>
        <w:color w:val="244061" w:themeColor="accent1" w:themeShade="80"/>
        <w:sz w:val="18"/>
        <w:szCs w:val="20"/>
      </w:rPr>
      <w:t>Emigrés</w:t>
    </w:r>
    <w:proofErr w:type="spellEnd"/>
    <w:r w:rsidRPr="008625E8">
      <w:rPr>
        <w:rFonts w:ascii="Comic Sans MS" w:hAnsi="Comic Sans MS" w:cs="Times New Roman"/>
        <w:i/>
        <w:color w:val="244061" w:themeColor="accent1" w:themeShade="80"/>
        <w:sz w:val="18"/>
        <w:szCs w:val="20"/>
      </w:rPr>
      <w:t xml:space="preserve"> - </w:t>
    </w:r>
    <w:proofErr w:type="gramStart"/>
    <w:r w:rsidRPr="008625E8">
      <w:rPr>
        <w:rFonts w:ascii="Comic Sans MS" w:hAnsi="Comic Sans MS" w:cs="Times New Roman"/>
        <w:i/>
        <w:color w:val="244061" w:themeColor="accent1" w:themeShade="80"/>
        <w:sz w:val="18"/>
        <w:szCs w:val="20"/>
      </w:rPr>
      <w:t>56170  QUIBERON</w:t>
    </w:r>
    <w:proofErr w:type="gramEnd"/>
  </w:p>
  <w:p w14:paraId="1D6E4E01" w14:textId="77777777" w:rsidR="00433301" w:rsidRPr="008625E8" w:rsidRDefault="00433301" w:rsidP="008625E8">
    <w:pPr>
      <w:pStyle w:val="Pieddepage"/>
      <w:tabs>
        <w:tab w:val="clear" w:pos="4536"/>
      </w:tabs>
      <w:spacing w:after="0"/>
      <w:jc w:val="center"/>
      <w:rPr>
        <w:rFonts w:ascii="Comic Sans MS" w:hAnsi="Comic Sans MS" w:cs="Times New Roman"/>
        <w:i/>
        <w:color w:val="244061" w:themeColor="accent1" w:themeShade="80"/>
        <w:sz w:val="16"/>
        <w:szCs w:val="18"/>
      </w:rPr>
    </w:pPr>
    <w:r w:rsidRPr="008625E8">
      <w:rPr>
        <w:rFonts w:ascii="Comic Sans MS" w:hAnsi="Comic Sans MS" w:cs="Times New Roman"/>
        <w:i/>
        <w:color w:val="244061" w:themeColor="accent1" w:themeShade="80"/>
        <w:sz w:val="16"/>
        <w:szCs w:val="18"/>
      </w:rPr>
      <w:t xml:space="preserve">Tél : 02.97.29.53.61 - Email : </w:t>
    </w:r>
    <w:proofErr w:type="gramStart"/>
    <w:r w:rsidRPr="008625E8">
      <w:rPr>
        <w:rFonts w:ascii="Comic Sans MS" w:hAnsi="Comic Sans MS" w:cs="Times New Roman"/>
        <w:i/>
        <w:color w:val="244061" w:themeColor="accent1" w:themeShade="80"/>
        <w:sz w:val="16"/>
        <w:szCs w:val="18"/>
      </w:rPr>
      <w:t>ycquiberon@orange.fr  -</w:t>
    </w:r>
    <w:proofErr w:type="gramEnd"/>
    <w:r w:rsidRPr="008625E8">
      <w:rPr>
        <w:rFonts w:ascii="Comic Sans MS" w:hAnsi="Comic Sans MS" w:cs="Times New Roman"/>
        <w:i/>
        <w:color w:val="244061" w:themeColor="accent1" w:themeShade="80"/>
        <w:sz w:val="16"/>
        <w:szCs w:val="18"/>
      </w:rPr>
      <w:t xml:space="preserve">  Site : www.ycquiberon.com</w:t>
    </w:r>
  </w:p>
  <w:p w14:paraId="2BB3310A" w14:textId="77777777" w:rsidR="00433301" w:rsidRDefault="00931371" w:rsidP="001A49FC">
    <w:pPr>
      <w:pStyle w:val="Pieddepage"/>
      <w:jc w:val="right"/>
      <w:rPr>
        <w:rFonts w:ascii="Times New Roman" w:hAnsi="Times New Roman" w:cs="Times New Roman"/>
        <w:color w:val="244061" w:themeColor="accent1" w:themeShade="80"/>
        <w:sz w:val="16"/>
        <w:szCs w:val="16"/>
      </w:rPr>
    </w:pPr>
    <w:sdt>
      <w:sdtPr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id w:val="992764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color w:val="244061" w:themeColor="accent1" w:themeShade="80"/>
              <w:sz w:val="16"/>
              <w:szCs w:val="16"/>
            </w:rPr>
            <w:id w:val="99276497"/>
            <w:docPartObj>
              <w:docPartGallery w:val="Page Numbers (Top of Page)"/>
              <w:docPartUnique/>
            </w:docPartObj>
          </w:sdtPr>
          <w:sdtEndPr/>
          <w:sdtContent>
            <w:r w:rsidR="00433301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Page 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begin"/>
            </w:r>
            <w:r w:rsidR="00433301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instrText>PAGE</w:instrTex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separate"/>
            </w:r>
            <w:r w:rsidR="008625E8">
              <w:rPr>
                <w:rFonts w:ascii="Times New Roman" w:hAnsi="Times New Roman" w:cs="Times New Roman"/>
                <w:noProof/>
                <w:color w:val="244061" w:themeColor="accent1" w:themeShade="80"/>
                <w:sz w:val="16"/>
                <w:szCs w:val="16"/>
              </w:rPr>
              <w:t>- 1 -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end"/>
            </w:r>
            <w:r w:rsidR="00433301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sur 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begin"/>
            </w:r>
            <w:r w:rsidR="00433301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instrText>NUMPAGES</w:instrTex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separate"/>
            </w:r>
            <w:r w:rsidR="008625E8">
              <w:rPr>
                <w:rFonts w:ascii="Times New Roman" w:hAnsi="Times New Roman" w:cs="Times New Roman"/>
                <w:noProof/>
                <w:color w:val="244061" w:themeColor="accent1" w:themeShade="80"/>
                <w:sz w:val="16"/>
                <w:szCs w:val="16"/>
              </w:rPr>
              <w:t>1</w:t>
            </w:r>
            <w:r w:rsidR="001A0CED" w:rsidRPr="00B95A6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A1602" w14:textId="77777777" w:rsidR="00931371" w:rsidRDefault="00931371" w:rsidP="000E1E02">
      <w:r>
        <w:separator/>
      </w:r>
    </w:p>
  </w:footnote>
  <w:footnote w:type="continuationSeparator" w:id="0">
    <w:p w14:paraId="7641E5AA" w14:textId="77777777" w:rsidR="00931371" w:rsidRDefault="00931371" w:rsidP="000E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7944"/>
    </w:tblGrid>
    <w:tr w:rsidR="000E1E02" w14:paraId="28677329" w14:textId="77777777" w:rsidTr="00C51B2D">
      <w:trPr>
        <w:tblHeader/>
      </w:trPr>
      <w:tc>
        <w:tcPr>
          <w:tcW w:w="2586" w:type="dxa"/>
        </w:tcPr>
        <w:p w14:paraId="6AEB762C" w14:textId="77777777" w:rsidR="000E1E02" w:rsidRDefault="008625E8">
          <w:pPr>
            <w:pStyle w:val="En-tte"/>
          </w:pPr>
          <w:r w:rsidRPr="008625E8">
            <w:rPr>
              <w:noProof/>
            </w:rPr>
            <w:drawing>
              <wp:anchor distT="114300" distB="114300" distL="114300" distR="114300" simplePos="0" relativeHeight="251659264" behindDoc="0" locked="0" layoutInCell="1" allowOverlap="1" wp14:anchorId="6507260B" wp14:editId="5E4B5421">
                <wp:simplePos x="0" y="0"/>
                <wp:positionH relativeFrom="margin">
                  <wp:posOffset>945515</wp:posOffset>
                </wp:positionH>
                <wp:positionV relativeFrom="paragraph">
                  <wp:posOffset>40005</wp:posOffset>
                </wp:positionV>
                <wp:extent cx="1895475" cy="1257300"/>
                <wp:effectExtent l="19050" t="0" r="9525" b="0"/>
                <wp:wrapNone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2" w:type="dxa"/>
        </w:tcPr>
        <w:p w14:paraId="66215930" w14:textId="77777777" w:rsidR="00AF4D37" w:rsidRPr="00AF4D37" w:rsidRDefault="008625E8" w:rsidP="00AF4D37">
          <w:pPr>
            <w:pStyle w:val="En-tte"/>
            <w:jc w:val="center"/>
            <w:rPr>
              <w:rFonts w:ascii="Comic Sans MS" w:hAnsi="Comic Sans MS"/>
              <w:b/>
              <w:i/>
              <w:color w:val="365F91" w:themeColor="accent1" w:themeShade="BF"/>
              <w:sz w:val="36"/>
              <w:szCs w:val="36"/>
            </w:rPr>
          </w:pPr>
          <w:r>
            <w:rPr>
              <w:rFonts w:ascii="Comic Sans MS" w:hAnsi="Comic Sans MS"/>
              <w:b/>
              <w:i/>
              <w:color w:val="365F91" w:themeColor="accent1" w:themeShade="BF"/>
              <w:sz w:val="36"/>
              <w:szCs w:val="36"/>
            </w:rPr>
            <w:t xml:space="preserve">             </w:t>
          </w:r>
          <w:r w:rsidRPr="008625E8">
            <w:rPr>
              <w:rFonts w:ascii="Comic Sans MS" w:hAnsi="Comic Sans MS"/>
              <w:b/>
              <w:i/>
              <w:noProof/>
              <w:color w:val="365F91" w:themeColor="accent1" w:themeShade="BF"/>
              <w:sz w:val="36"/>
              <w:szCs w:val="36"/>
            </w:rPr>
            <w:drawing>
              <wp:inline distT="0" distB="0" distL="0" distR="0" wp14:anchorId="0AE7518E" wp14:editId="673066B6">
                <wp:extent cx="2523923" cy="1400175"/>
                <wp:effectExtent l="19050" t="0" r="0" b="0"/>
                <wp:docPr id="2" name="Image 1" descr="D:\Documents de Travail\Mes documents\05 - YCQ\GDS\YCQ\Photos et Logos\logo ycq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 de Travail\Mes documents\05 - YCQ\GDS\YCQ\Photos et Logos\logo ycq 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889" cy="140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B9B4E0" w14:textId="77777777" w:rsidR="000E1E02" w:rsidRDefault="000E1E02" w:rsidP="002605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7A"/>
    <w:rsid w:val="000E1E02"/>
    <w:rsid w:val="001273ED"/>
    <w:rsid w:val="00161514"/>
    <w:rsid w:val="001675F7"/>
    <w:rsid w:val="001A0CB4"/>
    <w:rsid w:val="001A0CED"/>
    <w:rsid w:val="001A49FC"/>
    <w:rsid w:val="001D786A"/>
    <w:rsid w:val="002119A5"/>
    <w:rsid w:val="002310FE"/>
    <w:rsid w:val="00233AAE"/>
    <w:rsid w:val="00260575"/>
    <w:rsid w:val="002A22A0"/>
    <w:rsid w:val="002F7673"/>
    <w:rsid w:val="0034174F"/>
    <w:rsid w:val="003474A3"/>
    <w:rsid w:val="003960C0"/>
    <w:rsid w:val="003F5DF3"/>
    <w:rsid w:val="004174E6"/>
    <w:rsid w:val="004249BA"/>
    <w:rsid w:val="004259C2"/>
    <w:rsid w:val="00433301"/>
    <w:rsid w:val="00495404"/>
    <w:rsid w:val="004A5D8B"/>
    <w:rsid w:val="00535562"/>
    <w:rsid w:val="00552081"/>
    <w:rsid w:val="005804C7"/>
    <w:rsid w:val="005E477A"/>
    <w:rsid w:val="005F4043"/>
    <w:rsid w:val="006149BB"/>
    <w:rsid w:val="006E0532"/>
    <w:rsid w:val="007466DC"/>
    <w:rsid w:val="007740F5"/>
    <w:rsid w:val="007C7141"/>
    <w:rsid w:val="007D0CAB"/>
    <w:rsid w:val="007E3063"/>
    <w:rsid w:val="00827289"/>
    <w:rsid w:val="008625E8"/>
    <w:rsid w:val="0087081A"/>
    <w:rsid w:val="008977B7"/>
    <w:rsid w:val="008A598C"/>
    <w:rsid w:val="008D40C6"/>
    <w:rsid w:val="008D7621"/>
    <w:rsid w:val="008E08D9"/>
    <w:rsid w:val="00921C4D"/>
    <w:rsid w:val="00931371"/>
    <w:rsid w:val="0095172A"/>
    <w:rsid w:val="00957264"/>
    <w:rsid w:val="009767F6"/>
    <w:rsid w:val="009A318F"/>
    <w:rsid w:val="009F7887"/>
    <w:rsid w:val="00A16C46"/>
    <w:rsid w:val="00A3150E"/>
    <w:rsid w:val="00A40087"/>
    <w:rsid w:val="00A445E5"/>
    <w:rsid w:val="00A62992"/>
    <w:rsid w:val="00A906D4"/>
    <w:rsid w:val="00A90B29"/>
    <w:rsid w:val="00AF4D37"/>
    <w:rsid w:val="00AF6012"/>
    <w:rsid w:val="00B368F1"/>
    <w:rsid w:val="00B37012"/>
    <w:rsid w:val="00B46D67"/>
    <w:rsid w:val="00B65489"/>
    <w:rsid w:val="00B66B0B"/>
    <w:rsid w:val="00B67FDF"/>
    <w:rsid w:val="00B765F3"/>
    <w:rsid w:val="00B95A66"/>
    <w:rsid w:val="00BA2784"/>
    <w:rsid w:val="00C51B2D"/>
    <w:rsid w:val="00C65B74"/>
    <w:rsid w:val="00CF5688"/>
    <w:rsid w:val="00CF65C9"/>
    <w:rsid w:val="00D03162"/>
    <w:rsid w:val="00D25D47"/>
    <w:rsid w:val="00D35EC2"/>
    <w:rsid w:val="00DC1806"/>
    <w:rsid w:val="00DE66B8"/>
    <w:rsid w:val="00E137FC"/>
    <w:rsid w:val="00E85FF2"/>
    <w:rsid w:val="00E92642"/>
    <w:rsid w:val="00ED5338"/>
    <w:rsid w:val="00F105F6"/>
    <w:rsid w:val="00F406CD"/>
    <w:rsid w:val="00F54601"/>
    <w:rsid w:val="00F600E1"/>
    <w:rsid w:val="00F8765B"/>
    <w:rsid w:val="00FF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69F67"/>
  <w15:docId w15:val="{9013F36A-1620-4064-B536-6B86CEB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E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1E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E02"/>
  </w:style>
  <w:style w:type="paragraph" w:styleId="Pieddepage">
    <w:name w:val="footer"/>
    <w:basedOn w:val="Normal"/>
    <w:link w:val="PieddepageCar"/>
    <w:uiPriority w:val="99"/>
    <w:unhideWhenUsed/>
    <w:rsid w:val="000E1E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E02"/>
  </w:style>
  <w:style w:type="paragraph" w:styleId="Textedebulles">
    <w:name w:val="Balloon Text"/>
    <w:basedOn w:val="Normal"/>
    <w:link w:val="TextedebullesCar"/>
    <w:uiPriority w:val="99"/>
    <w:semiHidden/>
    <w:unhideWhenUsed/>
    <w:rsid w:val="000E1E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E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7FDF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F4D3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F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\YCQ\Fonctionnement%20du%20Yacht%20Club%20de%20Quiberon\Lettres\1.PL-YCQ-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C:\Users\GILBERT\YCQ\Fonctionnement du Yacht Club de Quiberon\Lettres\1.PL-YCQ-Logo.dotx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gilbert.noisette@outlook.fr</dc:creator>
  <cp:lastModifiedBy>jean-paul juguet</cp:lastModifiedBy>
  <cp:revision>4</cp:revision>
  <cp:lastPrinted>2024-07-20T11:44:00Z</cp:lastPrinted>
  <dcterms:created xsi:type="dcterms:W3CDTF">2024-07-29T09:17:00Z</dcterms:created>
  <dcterms:modified xsi:type="dcterms:W3CDTF">2024-07-29T09:19:00Z</dcterms:modified>
</cp:coreProperties>
</file>